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B5" w:rsidRDefault="000772B5">
      <w:pPr>
        <w:jc w:val="center"/>
        <w:rPr>
          <w:b/>
          <w:bCs/>
        </w:rPr>
      </w:pPr>
      <w:r>
        <w:rPr>
          <w:b/>
          <w:bCs/>
        </w:rPr>
        <w:t>2010 ESSEX Short Term Exchange Check List for YEO</w:t>
      </w:r>
    </w:p>
    <w:p w:rsidR="000772B5" w:rsidRDefault="000772B5">
      <w:pPr>
        <w:jc w:val="center"/>
        <w:rPr>
          <w:b/>
          <w:bCs/>
        </w:rPr>
      </w:pPr>
      <w:r>
        <w:rPr>
          <w:b/>
          <w:bCs/>
        </w:rPr>
        <w:t>A copy of this Checklist is to be included with each set of 4 applications sent to the STEP Chairman Ed Skwirz</w:t>
      </w:r>
    </w:p>
    <w:p w:rsidR="000772B5" w:rsidRDefault="000772B5">
      <w:pPr>
        <w:ind w:left="2880"/>
      </w:pPr>
    </w:p>
    <w:p w:rsidR="000772B5" w:rsidRDefault="000772B5">
      <w:pPr>
        <w:jc w:val="center"/>
        <w:rPr>
          <w:b/>
          <w:bCs/>
        </w:rPr>
      </w:pPr>
      <w:r>
        <w:rPr>
          <w:b/>
          <w:bCs/>
        </w:rPr>
        <w:t>District 7950</w:t>
      </w:r>
    </w:p>
    <w:p w:rsidR="000772B5" w:rsidRDefault="000772B5">
      <w:pPr>
        <w:ind w:left="288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Country Choices:</w:t>
      </w:r>
    </w:p>
    <w:p w:rsidR="000772B5" w:rsidRDefault="000772B5">
      <w:r>
        <w:t>Applicant: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___________________</w:t>
      </w:r>
    </w:p>
    <w:p w:rsidR="000772B5" w:rsidRDefault="000772B5">
      <w:r>
        <w:t>Last Name: _____________________</w:t>
      </w:r>
      <w:r>
        <w:tab/>
      </w:r>
      <w:r>
        <w:tab/>
      </w:r>
      <w:r>
        <w:tab/>
        <w:t>2. ___________________</w:t>
      </w:r>
    </w:p>
    <w:p w:rsidR="000772B5" w:rsidRDefault="000772B5">
      <w:r>
        <w:t>First Name:  ____________________</w:t>
      </w:r>
      <w:r>
        <w:tab/>
      </w:r>
      <w:r>
        <w:tab/>
      </w:r>
      <w:r>
        <w:tab/>
        <w:t>3. ___________________</w:t>
      </w:r>
    </w:p>
    <w:p w:rsidR="000772B5" w:rsidRDefault="000772B5">
      <w:pPr>
        <w:rPr>
          <w:sz w:val="22"/>
          <w:szCs w:val="22"/>
        </w:rPr>
      </w:pP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Name of District Chair or YEO to be contacted after exchange is completed: Please Type</w:t>
      </w:r>
    </w:p>
    <w:p w:rsidR="000772B5" w:rsidRDefault="000772B5">
      <w:pPr>
        <w:rPr>
          <w:sz w:val="22"/>
          <w:szCs w:val="22"/>
        </w:rPr>
      </w:pP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Name</w:t>
      </w:r>
    </w:p>
    <w:p w:rsidR="000772B5" w:rsidRDefault="000772B5">
      <w:pPr>
        <w:jc w:val="center"/>
        <w:rPr>
          <w:sz w:val="22"/>
          <w:szCs w:val="22"/>
        </w:rPr>
      </w:pP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Address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Email: _____________________________ Fax: _____________________________</w:t>
      </w:r>
    </w:p>
    <w:p w:rsidR="000772B5" w:rsidRDefault="000772B5">
      <w:pPr>
        <w:rPr>
          <w:sz w:val="22"/>
          <w:szCs w:val="22"/>
        </w:rPr>
      </w:pP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1. _____ Yes    Interviewed applicant and family by Rotary Club in home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Date of Interview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2. _____ Yes    District orientation of applicant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3. _____ Yes    All signatures on applications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4. _____ Yes    Check made payable to CISI-Bolduc for the Policy B and Personal Liability Coverage in the amount of $60.00 with a completed insurance application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5. _____ Yes    Check attached for administrative fees made out to ESSEX STEP in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the amount of $65.00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6. _____ Yes    Request travel arrangements through ESSEX designated Travel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Agency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 xml:space="preserve">    _____ No</w:t>
      </w:r>
    </w:p>
    <w:p w:rsidR="000772B5" w:rsidRDefault="000772B5">
      <w:pPr>
        <w:jc w:val="center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If Travel arrangements are handled independently the complete arrangements   </w:t>
      </w:r>
      <w:r>
        <w:rPr>
          <w:b/>
          <w:bCs/>
          <w:sz w:val="22"/>
          <w:szCs w:val="22"/>
          <w:u w:val="single"/>
        </w:rPr>
        <w:t>MUST BE FORWARDED BY EMAIL OR FAX TO: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CISI Bolduc: Attention Ted Cenatiempo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Email: Tcenatiempo</w:t>
      </w:r>
      <w:hyperlink r:id="rId6" w:history="1">
        <w:r>
          <w:rPr>
            <w:sz w:val="22"/>
            <w:szCs w:val="22"/>
            <w:u w:val="single"/>
          </w:rPr>
          <w:t>@culturalinsurance.com</w:t>
        </w:r>
      </w:hyperlink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Fax: (203) 399 5596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ESSEX STEP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Edward M. Skwirz, Chairman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7" w:history="1">
        <w:r>
          <w:rPr>
            <w:sz w:val="22"/>
            <w:szCs w:val="22"/>
            <w:u w:val="single"/>
          </w:rPr>
          <w:t>essexstepeds@cox.net</w:t>
        </w:r>
      </w:hyperlink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Fax: (401) 334 1474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7. _____Yes    Was the applicant invited to a Rotary Club meeting</w:t>
      </w:r>
    </w:p>
    <w:p w:rsidR="000772B5" w:rsidRDefault="000772B5">
      <w:pPr>
        <w:rPr>
          <w:sz w:val="22"/>
          <w:szCs w:val="22"/>
        </w:rPr>
      </w:pPr>
      <w:r>
        <w:rPr>
          <w:sz w:val="22"/>
          <w:szCs w:val="22"/>
        </w:rPr>
        <w:t>8. _____Yes    Enclosed 4 completed sets of applications with a copy of this checklist</w:t>
      </w:r>
    </w:p>
    <w:p w:rsidR="000772B5" w:rsidRDefault="000772B5">
      <w:pPr>
        <w:jc w:val="center"/>
        <w:rPr>
          <w:sz w:val="22"/>
          <w:szCs w:val="22"/>
        </w:rPr>
      </w:pPr>
      <w:r>
        <w:rPr>
          <w:sz w:val="22"/>
          <w:szCs w:val="22"/>
        </w:rPr>
        <w:t>9.  Reminder: Background checks must be done by ESSEX for Host Families and anyone 18 and over living in the household.</w:t>
      </w:r>
    </w:p>
    <w:sectPr w:rsidR="000772B5" w:rsidSect="000772B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B5" w:rsidRDefault="000772B5" w:rsidP="000772B5">
      <w:r>
        <w:separator/>
      </w:r>
    </w:p>
  </w:endnote>
  <w:endnote w:type="continuationSeparator" w:id="0">
    <w:p w:rsidR="000772B5" w:rsidRDefault="000772B5" w:rsidP="00077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B5" w:rsidRDefault="000772B5">
    <w:pPr>
      <w:tabs>
        <w:tab w:val="center" w:pos="4320"/>
        <w:tab w:val="right" w:pos="8640"/>
      </w:tabs>
      <w:rPr>
        <w:rFonts w:cstheme="minorBidi"/>
        <w:kern w:val="0"/>
      </w:rPr>
    </w:pPr>
  </w:p>
  <w:p w:rsidR="000772B5" w:rsidRDefault="000772B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B5" w:rsidRDefault="000772B5" w:rsidP="000772B5">
      <w:r>
        <w:separator/>
      </w:r>
    </w:p>
  </w:footnote>
  <w:footnote w:type="continuationSeparator" w:id="0">
    <w:p w:rsidR="000772B5" w:rsidRDefault="000772B5" w:rsidP="00077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2B5" w:rsidRDefault="000772B5">
    <w:pPr>
      <w:tabs>
        <w:tab w:val="center" w:pos="4320"/>
        <w:tab w:val="right" w:pos="8640"/>
      </w:tabs>
      <w:rPr>
        <w:rFonts w:cstheme="minorBidi"/>
        <w:kern w:val="0"/>
      </w:rPr>
    </w:pPr>
  </w:p>
  <w:p w:rsidR="000772B5" w:rsidRDefault="000772B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0772B5"/>
    <w:rsid w:val="0007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sexstepeds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rundage@culturalinsurance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